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EFAED" w14:textId="3FDBF4BC" w:rsidR="00345997" w:rsidRPr="00CE77B6" w:rsidRDefault="009308E7" w:rsidP="00365C28">
      <w:pPr>
        <w:pStyle w:val="a7"/>
        <w:ind w:right="5528"/>
        <w:rPr>
          <w:noProof/>
          <w:szCs w:val="28"/>
        </w:rPr>
      </w:pPr>
      <w:r w:rsidRPr="00CE77B6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1F93D" wp14:editId="45D37ED6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14EDD375" w:rsidR="00352835" w:rsidRPr="00536A81" w:rsidRDefault="00182359" w:rsidP="00CE7DFD">
                            <w:pPr>
                              <w:jc w:val="center"/>
                            </w:pPr>
                            <w:r>
                              <w:t>355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14:paraId="0E4D9A90" w14:textId="14EDD375" w:rsidR="00352835" w:rsidRPr="00536A81" w:rsidRDefault="00182359" w:rsidP="00CE7DFD">
                      <w:pPr>
                        <w:jc w:val="center"/>
                      </w:pPr>
                      <w:r>
                        <w:t>355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E77B6"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5DB5C43D" wp14:editId="090A3B08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E77B6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FFAA3" wp14:editId="2C7F1E00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0A800F82" w:rsidR="00352835" w:rsidRPr="00C06726" w:rsidRDefault="00182359" w:rsidP="00C06726">
                            <w:pPr>
                              <w:jc w:val="center"/>
                            </w:pPr>
                            <w:r>
                              <w:t>21.11.2024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7827D34B" w14:textId="0A800F82" w:rsidR="00352835" w:rsidRPr="00C06726" w:rsidRDefault="00182359" w:rsidP="00C06726">
                      <w:pPr>
                        <w:jc w:val="center"/>
                      </w:pPr>
                      <w:r>
                        <w:t>21.11.2024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32A" w:rsidRPr="00CE77B6">
        <w:t>О</w:t>
      </w:r>
      <w:r w:rsidR="00BF5B8B">
        <w:t xml:space="preserve"> признании утратившими силу отдельных решений Земского Собрания Пермского муниципального </w:t>
      </w:r>
      <w:r w:rsidR="00DB7408">
        <w:t>района</w:t>
      </w:r>
      <w:r w:rsidR="00054BBF">
        <w:t xml:space="preserve"> Пермского края</w:t>
      </w:r>
    </w:p>
    <w:p w14:paraId="6D6CBCCC" w14:textId="2A128FFE" w:rsidR="00BD4E4E" w:rsidRPr="00CE77B6" w:rsidRDefault="00345997" w:rsidP="00365C2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B6"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статьи 16 Федерального закона от 06 октября 2003 г. № 131-ФЗ «Об общих принципах организации местного самоуправления в Российской Федерации», </w:t>
      </w:r>
      <w:r w:rsidR="003E41C6">
        <w:rPr>
          <w:rFonts w:ascii="Times New Roman" w:hAnsi="Times New Roman" w:cs="Times New Roman"/>
          <w:sz w:val="28"/>
          <w:szCs w:val="28"/>
        </w:rPr>
        <w:t xml:space="preserve">частью 9 статьи 26 </w:t>
      </w:r>
      <w:r w:rsidRPr="00CE77B6">
        <w:rPr>
          <w:rFonts w:ascii="Times New Roman" w:hAnsi="Times New Roman" w:cs="Times New Roman"/>
          <w:sz w:val="28"/>
          <w:szCs w:val="28"/>
        </w:rPr>
        <w:t>Федеральн</w:t>
      </w:r>
      <w:r w:rsidR="003E41C6">
        <w:rPr>
          <w:rFonts w:ascii="Times New Roman" w:hAnsi="Times New Roman" w:cs="Times New Roman"/>
          <w:sz w:val="28"/>
          <w:szCs w:val="28"/>
        </w:rPr>
        <w:t>ого</w:t>
      </w:r>
      <w:r w:rsidRPr="00CE77B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41C6">
        <w:rPr>
          <w:rFonts w:ascii="Times New Roman" w:hAnsi="Times New Roman" w:cs="Times New Roman"/>
          <w:sz w:val="28"/>
          <w:szCs w:val="28"/>
        </w:rPr>
        <w:t>а</w:t>
      </w:r>
      <w:r w:rsidRPr="00CE77B6">
        <w:rPr>
          <w:rFonts w:ascii="Times New Roman" w:hAnsi="Times New Roman" w:cs="Times New Roman"/>
          <w:sz w:val="28"/>
          <w:szCs w:val="28"/>
        </w:rPr>
        <w:t xml:space="preserve"> от 08 ноября 2007 г. № 257-ФЗ «Об автомобильных дорогах и о дорожной деятельности</w:t>
      </w:r>
      <w:r w:rsidR="003E41C6">
        <w:rPr>
          <w:rFonts w:ascii="Times New Roman" w:hAnsi="Times New Roman" w:cs="Times New Roman"/>
          <w:sz w:val="28"/>
          <w:szCs w:val="28"/>
        </w:rPr>
        <w:t xml:space="preserve"> </w:t>
      </w:r>
      <w:r w:rsidRPr="00CE77B6">
        <w:rPr>
          <w:rFonts w:ascii="Times New Roman" w:hAnsi="Times New Roman" w:cs="Times New Roman"/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пунктом </w:t>
      </w:r>
      <w:r w:rsidR="00AC7053">
        <w:rPr>
          <w:rFonts w:ascii="Times New Roman" w:hAnsi="Times New Roman" w:cs="Times New Roman"/>
          <w:sz w:val="28"/>
          <w:szCs w:val="28"/>
        </w:rPr>
        <w:t>6</w:t>
      </w:r>
      <w:r w:rsidRPr="00CE77B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784D10" w:rsidRPr="00CE77B6">
        <w:rPr>
          <w:rFonts w:ascii="Times New Roman" w:hAnsi="Times New Roman" w:cs="Times New Roman"/>
          <w:sz w:val="28"/>
          <w:szCs w:val="28"/>
        </w:rPr>
        <w:t>1</w:t>
      </w:r>
      <w:r w:rsidR="00AC7053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784D10" w:rsidRPr="00CE77B6">
        <w:rPr>
          <w:rFonts w:ascii="Times New Roman" w:hAnsi="Times New Roman" w:cs="Times New Roman"/>
          <w:sz w:val="28"/>
          <w:szCs w:val="28"/>
        </w:rPr>
        <w:t>, пунктом 1 части 2</w:t>
      </w:r>
      <w:r w:rsidRPr="00CE77B6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AC7053">
        <w:rPr>
          <w:rFonts w:ascii="Times New Roman" w:hAnsi="Times New Roman" w:cs="Times New Roman"/>
          <w:sz w:val="28"/>
          <w:szCs w:val="28"/>
        </w:rPr>
        <w:t xml:space="preserve"> </w:t>
      </w:r>
      <w:r w:rsidR="00784D10" w:rsidRPr="00CE77B6">
        <w:rPr>
          <w:rFonts w:ascii="Times New Roman" w:hAnsi="Times New Roman" w:cs="Times New Roman"/>
          <w:sz w:val="28"/>
          <w:szCs w:val="28"/>
        </w:rPr>
        <w:t>25</w:t>
      </w:r>
      <w:r w:rsidRPr="00CE77B6">
        <w:rPr>
          <w:rFonts w:ascii="Times New Roman" w:hAnsi="Times New Roman" w:cs="Times New Roman"/>
          <w:sz w:val="28"/>
          <w:szCs w:val="28"/>
        </w:rPr>
        <w:t xml:space="preserve"> Устава Пермского муниципального округа Пермского края</w:t>
      </w:r>
    </w:p>
    <w:p w14:paraId="7D337C20" w14:textId="2A8BF46F" w:rsidR="00BD4E4E" w:rsidRPr="00CE77B6" w:rsidRDefault="001004D5" w:rsidP="00365C2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E77B6">
        <w:rPr>
          <w:szCs w:val="28"/>
        </w:rPr>
        <w:t xml:space="preserve">Дума Пермского муниципального округа Пермского края </w:t>
      </w:r>
      <w:r w:rsidR="00180D9D" w:rsidRPr="00CE77B6">
        <w:rPr>
          <w:szCs w:val="28"/>
        </w:rPr>
        <w:t>РЕШАЕТ</w:t>
      </w:r>
      <w:r w:rsidR="00DC343B" w:rsidRPr="00CE77B6">
        <w:rPr>
          <w:szCs w:val="28"/>
        </w:rPr>
        <w:t>:</w:t>
      </w:r>
    </w:p>
    <w:p w14:paraId="29AEC58D" w14:textId="2F70AC69" w:rsidR="00DC343B" w:rsidRPr="00CE77B6" w:rsidRDefault="00365C28" w:rsidP="00365C28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F135E" w:rsidRPr="00CE77B6">
        <w:rPr>
          <w:szCs w:val="28"/>
        </w:rPr>
        <w:t>Признать утратившими силу</w:t>
      </w:r>
      <w:r w:rsidR="00E825D3">
        <w:rPr>
          <w:szCs w:val="28"/>
        </w:rPr>
        <w:t>:</w:t>
      </w:r>
    </w:p>
    <w:p w14:paraId="375EF455" w14:textId="79A4C413" w:rsidR="00D05F4A" w:rsidRPr="00CE77B6" w:rsidRDefault="00E825D3" w:rsidP="00365C28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Земского Собрания Пермского муниципального района Пермского края </w:t>
      </w:r>
      <w:r w:rsidR="00EF135E" w:rsidRPr="00CE77B6">
        <w:rPr>
          <w:szCs w:val="28"/>
        </w:rPr>
        <w:t xml:space="preserve">от 24 </w:t>
      </w:r>
      <w:r w:rsidR="00D05F4A" w:rsidRPr="00CE77B6">
        <w:rPr>
          <w:szCs w:val="28"/>
        </w:rPr>
        <w:t>февраля</w:t>
      </w:r>
      <w:r w:rsidR="00EF135E" w:rsidRPr="00CE77B6">
        <w:rPr>
          <w:szCs w:val="28"/>
        </w:rPr>
        <w:t xml:space="preserve"> 201</w:t>
      </w:r>
      <w:r w:rsidR="00D05F4A" w:rsidRPr="00CE77B6">
        <w:rPr>
          <w:szCs w:val="28"/>
        </w:rPr>
        <w:t>1</w:t>
      </w:r>
      <w:r w:rsidR="00EF135E" w:rsidRPr="00CE77B6">
        <w:rPr>
          <w:szCs w:val="28"/>
        </w:rPr>
        <w:t xml:space="preserve"> г. № </w:t>
      </w:r>
      <w:r w:rsidR="00D05F4A" w:rsidRPr="00CE77B6">
        <w:rPr>
          <w:szCs w:val="28"/>
        </w:rPr>
        <w:t>149</w:t>
      </w:r>
      <w:r w:rsidR="00EF135E" w:rsidRPr="00CE77B6">
        <w:rPr>
          <w:szCs w:val="28"/>
        </w:rPr>
        <w:t xml:space="preserve"> «</w:t>
      </w:r>
      <w:r w:rsidR="00D05F4A" w:rsidRPr="00CE77B6">
        <w:rPr>
          <w:szCs w:val="28"/>
        </w:rPr>
        <w:t xml:space="preserve">Об утверждении </w:t>
      </w:r>
      <w:r w:rsidR="005C653E">
        <w:rPr>
          <w:szCs w:val="28"/>
        </w:rPr>
        <w:t>П</w:t>
      </w:r>
      <w:r w:rsidR="00D05F4A" w:rsidRPr="00CE77B6">
        <w:rPr>
          <w:szCs w:val="28"/>
        </w:rPr>
        <w:t>орядка установления и использования придорожных полос автомобильных дорог общего пользования местного значения вне границ населенных пунктов»;</w:t>
      </w:r>
    </w:p>
    <w:p w14:paraId="790D4DA0" w14:textId="4102F35E" w:rsidR="000A7702" w:rsidRPr="00CE77B6" w:rsidRDefault="00E825D3" w:rsidP="00365C28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Земского Собрания Пермского муниципального района Пермского края </w:t>
      </w:r>
      <w:r w:rsidR="000A7702" w:rsidRPr="00CE77B6">
        <w:rPr>
          <w:szCs w:val="28"/>
        </w:rPr>
        <w:t>от 27 апреля 2017 г. № 223 «О внесении изменени</w:t>
      </w:r>
      <w:r w:rsidR="005C653E">
        <w:rPr>
          <w:szCs w:val="28"/>
        </w:rPr>
        <w:t xml:space="preserve">я </w:t>
      </w:r>
      <w:r w:rsidR="000A7702" w:rsidRPr="00CE77B6">
        <w:rPr>
          <w:szCs w:val="28"/>
        </w:rPr>
        <w:t xml:space="preserve">в </w:t>
      </w:r>
      <w:r w:rsidR="005C653E">
        <w:rPr>
          <w:szCs w:val="28"/>
        </w:rPr>
        <w:t xml:space="preserve">решение Земского Собрания Пермского муниципального района от 24 февраля 2011 г. № 149 «Об утверждении </w:t>
      </w:r>
      <w:r w:rsidR="000A7702" w:rsidRPr="00CE77B6">
        <w:rPr>
          <w:szCs w:val="28"/>
        </w:rPr>
        <w:t>Поряд</w:t>
      </w:r>
      <w:r w:rsidR="005C653E">
        <w:rPr>
          <w:szCs w:val="28"/>
        </w:rPr>
        <w:t xml:space="preserve">ка </w:t>
      </w:r>
      <w:r w:rsidR="000A7702" w:rsidRPr="00CE77B6">
        <w:rPr>
          <w:szCs w:val="28"/>
        </w:rPr>
        <w:t>установления и использования придорожных полос автомобильных дорог общего пользования местного значения вне границ населенных пунктов»;</w:t>
      </w:r>
    </w:p>
    <w:p w14:paraId="09CC2AFA" w14:textId="293F32F1" w:rsidR="000A7702" w:rsidRPr="00CE77B6" w:rsidRDefault="00E825D3" w:rsidP="00365C28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Земского Собрания Пермского муниципального района Пермского края </w:t>
      </w:r>
      <w:r w:rsidR="000A7702" w:rsidRPr="00CE77B6">
        <w:rPr>
          <w:szCs w:val="28"/>
        </w:rPr>
        <w:t xml:space="preserve">от 25 октября 2018 г. № 344 «О внесении изменений в Порядок установления и использования придорожных полос автомобильных дорог </w:t>
      </w:r>
      <w:r w:rsidR="000A7702" w:rsidRPr="00CE77B6">
        <w:rPr>
          <w:szCs w:val="28"/>
        </w:rPr>
        <w:lastRenderedPageBreak/>
        <w:t>общего пользования местного значения вне границ населенных пунктов</w:t>
      </w:r>
      <w:r w:rsidR="005C653E">
        <w:rPr>
          <w:szCs w:val="28"/>
        </w:rPr>
        <w:t>, утвержденный решением Земского Собрания Пермского муниципального района от 24 февраля 2011 г. № 149</w:t>
      </w:r>
      <w:r w:rsidR="000A7702" w:rsidRPr="00CE77B6">
        <w:rPr>
          <w:szCs w:val="28"/>
        </w:rPr>
        <w:t>»</w:t>
      </w:r>
      <w:r w:rsidR="00784D10" w:rsidRPr="00CE77B6">
        <w:rPr>
          <w:szCs w:val="28"/>
        </w:rPr>
        <w:t>.</w:t>
      </w:r>
    </w:p>
    <w:p w14:paraId="3FC1CE6D" w14:textId="18F82C6D" w:rsidR="006028FF" w:rsidRPr="00CE77B6" w:rsidRDefault="00BF5B8B" w:rsidP="00365C2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0614" w:rsidRPr="00CE77B6">
        <w:rPr>
          <w:szCs w:val="28"/>
        </w:rPr>
        <w:t xml:space="preserve">. </w:t>
      </w:r>
      <w:r w:rsidR="00AC7053">
        <w:rPr>
          <w:szCs w:val="28"/>
        </w:rPr>
        <w:t>Настоящее решение о</w:t>
      </w:r>
      <w:r w:rsidR="001004D5" w:rsidRPr="00CE77B6">
        <w:rPr>
          <w:szCs w:val="28"/>
        </w:rPr>
        <w:t>публиковать (обнародовать</w:t>
      </w:r>
      <w:r w:rsidR="00AC7053">
        <w:rPr>
          <w:szCs w:val="28"/>
        </w:rPr>
        <w:t xml:space="preserve">) </w:t>
      </w:r>
      <w:r w:rsidR="001004D5" w:rsidRPr="00CE77B6">
        <w:rPr>
          <w:szCs w:val="28"/>
        </w:rPr>
        <w:t xml:space="preserve">в бюллетене муниципального образования </w:t>
      </w:r>
      <w:r w:rsidR="00341DDD" w:rsidRPr="00CE77B6">
        <w:rPr>
          <w:szCs w:val="28"/>
        </w:rPr>
        <w:t>«Пермский муниципальный округ»</w:t>
      </w:r>
      <w:r w:rsidR="00341DDD" w:rsidRPr="00CE77B6">
        <w:t xml:space="preserve"> </w:t>
      </w:r>
      <w:r w:rsidR="00341DDD" w:rsidRPr="00CE77B6">
        <w:rPr>
          <w:szCs w:val="28"/>
        </w:rPr>
        <w:t xml:space="preserve">и разместить на </w:t>
      </w:r>
      <w:r w:rsidR="00FB3723">
        <w:rPr>
          <w:szCs w:val="28"/>
        </w:rPr>
        <w:t xml:space="preserve">официальном </w:t>
      </w:r>
      <w:r w:rsidR="00C15140" w:rsidRPr="00CE77B6">
        <w:rPr>
          <w:szCs w:val="28"/>
        </w:rPr>
        <w:t xml:space="preserve">сайте </w:t>
      </w:r>
      <w:r w:rsidR="00341DDD" w:rsidRPr="00CE77B6">
        <w:rPr>
          <w:szCs w:val="28"/>
        </w:rPr>
        <w:t>Пермского муниципального округа Пермского края в информационно-телекоммуникационной сети Интернет (www.</w:t>
      </w:r>
      <w:r w:rsidR="000A0199" w:rsidRPr="00CE77B6">
        <w:rPr>
          <w:szCs w:val="28"/>
        </w:rPr>
        <w:t>permokrug.ru</w:t>
      </w:r>
      <w:r w:rsidR="00341DDD" w:rsidRPr="00CE77B6">
        <w:rPr>
          <w:szCs w:val="28"/>
        </w:rPr>
        <w:t>).</w:t>
      </w:r>
    </w:p>
    <w:p w14:paraId="09191147" w14:textId="524F8F89" w:rsidR="001004D5" w:rsidRPr="00CE77B6" w:rsidRDefault="00BF5B8B" w:rsidP="00365C2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50614" w:rsidRPr="00CE77B6">
        <w:rPr>
          <w:szCs w:val="28"/>
        </w:rPr>
        <w:t xml:space="preserve">. </w:t>
      </w:r>
      <w:r w:rsidR="001004D5" w:rsidRPr="00CE77B6">
        <w:rPr>
          <w:szCs w:val="28"/>
        </w:rPr>
        <w:t>Настоящее решение вступает в силу</w:t>
      </w:r>
      <w:r w:rsidR="00EE2726" w:rsidRPr="00CE77B6">
        <w:t xml:space="preserve"> </w:t>
      </w:r>
      <w:r w:rsidR="00EE2726" w:rsidRPr="00CE77B6">
        <w:rPr>
          <w:szCs w:val="28"/>
        </w:rPr>
        <w:t xml:space="preserve">со дня его официального опубликования </w:t>
      </w:r>
      <w:r w:rsidR="003B5D02" w:rsidRPr="00CE77B6">
        <w:rPr>
          <w:szCs w:val="28"/>
        </w:rPr>
        <w:t>и распространяется на правоотношения, возникшие с 01 января 202</w:t>
      </w:r>
      <w:r w:rsidR="007600A5" w:rsidRPr="00CE77B6">
        <w:rPr>
          <w:szCs w:val="28"/>
        </w:rPr>
        <w:t>4</w:t>
      </w:r>
      <w:r w:rsidR="003B5D02" w:rsidRPr="00CE77B6">
        <w:rPr>
          <w:szCs w:val="28"/>
        </w:rPr>
        <w:t xml:space="preserve"> г.</w:t>
      </w:r>
    </w:p>
    <w:p w14:paraId="21B896EE" w14:textId="03CD0BAC" w:rsidR="00CE7DFD" w:rsidRPr="00CE77B6" w:rsidRDefault="00BF5B8B" w:rsidP="00365C2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B5D02" w:rsidRPr="00CE77B6">
        <w:rPr>
          <w:szCs w:val="28"/>
        </w:rPr>
        <w:t xml:space="preserve">. Контроль </w:t>
      </w:r>
      <w:r w:rsidR="00731B9A" w:rsidRPr="00CE77B6">
        <w:rPr>
          <w:szCs w:val="28"/>
        </w:rPr>
        <w:t>за исполнением</w:t>
      </w:r>
      <w:r w:rsidR="003B5D02" w:rsidRPr="00CE77B6">
        <w:rPr>
          <w:szCs w:val="28"/>
        </w:rPr>
        <w:t xml:space="preserve"> настоящего решения возложить на комитет Думы Пермского муниципального округа Пермского края </w:t>
      </w:r>
      <w:r w:rsidR="00736157" w:rsidRPr="00CE77B6">
        <w:rPr>
          <w:szCs w:val="28"/>
        </w:rPr>
        <w:t>по развитию инфраструктуры и управлению ресурсами.</w:t>
      </w:r>
    </w:p>
    <w:p w14:paraId="4182DC89" w14:textId="043E40D7" w:rsidR="00CE7DFD" w:rsidRPr="00CE77B6" w:rsidRDefault="00CE7DFD" w:rsidP="00CE7DF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34A237D" w14:textId="77777777" w:rsidR="00736157" w:rsidRPr="00CE77B6" w:rsidRDefault="00736157" w:rsidP="00CE7DF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45356D3" w14:textId="77777777" w:rsidR="00CE7DFD" w:rsidRPr="00CE77B6" w:rsidRDefault="00CE7DFD" w:rsidP="00724DAA">
      <w:pPr>
        <w:spacing w:line="240" w:lineRule="exact"/>
        <w:rPr>
          <w:szCs w:val="28"/>
        </w:rPr>
      </w:pPr>
      <w:r w:rsidRPr="00CE77B6">
        <w:rPr>
          <w:szCs w:val="28"/>
        </w:rPr>
        <w:t>Председатель Думы</w:t>
      </w:r>
    </w:p>
    <w:p w14:paraId="1C36BB70" w14:textId="77777777" w:rsidR="00CE7DFD" w:rsidRPr="00CE77B6" w:rsidRDefault="00CE7DFD" w:rsidP="00365C28">
      <w:pPr>
        <w:tabs>
          <w:tab w:val="left" w:pos="7655"/>
        </w:tabs>
        <w:spacing w:line="240" w:lineRule="exact"/>
        <w:rPr>
          <w:szCs w:val="28"/>
        </w:rPr>
      </w:pPr>
      <w:r w:rsidRPr="00CE77B6">
        <w:rPr>
          <w:szCs w:val="28"/>
        </w:rPr>
        <w:t>Пермского муниципального округа</w:t>
      </w:r>
      <w:r w:rsidRPr="00CE77B6">
        <w:rPr>
          <w:szCs w:val="28"/>
        </w:rPr>
        <w:tab/>
        <w:t>Д.В. Гордиенко</w:t>
      </w:r>
    </w:p>
    <w:p w14:paraId="246ADBDF" w14:textId="77777777" w:rsidR="00724DAA" w:rsidRPr="00CE77B6" w:rsidRDefault="00724DAA" w:rsidP="00724DAA">
      <w:pPr>
        <w:spacing w:line="240" w:lineRule="exact"/>
        <w:rPr>
          <w:szCs w:val="28"/>
        </w:rPr>
      </w:pPr>
    </w:p>
    <w:p w14:paraId="6DAE2896" w14:textId="77777777" w:rsidR="00CE7DFD" w:rsidRPr="00CE77B6" w:rsidRDefault="00CE7DFD" w:rsidP="00724DAA">
      <w:pPr>
        <w:spacing w:line="240" w:lineRule="exact"/>
        <w:rPr>
          <w:szCs w:val="28"/>
        </w:rPr>
      </w:pPr>
      <w:r w:rsidRPr="00CE77B6">
        <w:rPr>
          <w:szCs w:val="28"/>
        </w:rPr>
        <w:t>Глава муниципального округа -</w:t>
      </w:r>
    </w:p>
    <w:p w14:paraId="4D57E985" w14:textId="77777777" w:rsidR="00CE7DFD" w:rsidRPr="00CE77B6" w:rsidRDefault="00CE7DFD" w:rsidP="00724DAA">
      <w:pPr>
        <w:spacing w:line="240" w:lineRule="exact"/>
        <w:rPr>
          <w:szCs w:val="28"/>
        </w:rPr>
      </w:pPr>
      <w:r w:rsidRPr="00CE77B6">
        <w:rPr>
          <w:szCs w:val="28"/>
        </w:rPr>
        <w:t>глава администрации Пермского</w:t>
      </w:r>
    </w:p>
    <w:p w14:paraId="5E6E4F7E" w14:textId="594EE4B8" w:rsidR="007328A9" w:rsidRPr="00B357AD" w:rsidRDefault="00CE7DFD" w:rsidP="00365C28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CE77B6">
        <w:rPr>
          <w:szCs w:val="28"/>
        </w:rPr>
        <w:t>муниципального округа</w:t>
      </w:r>
      <w:r w:rsidRPr="00CE77B6">
        <w:rPr>
          <w:szCs w:val="28"/>
        </w:rPr>
        <w:tab/>
        <w:t>В.Ю. Цвет</w:t>
      </w:r>
      <w:r w:rsidR="006964AE" w:rsidRPr="00CE77B6">
        <w:rPr>
          <w:szCs w:val="28"/>
        </w:rPr>
        <w:t>ов</w:t>
      </w:r>
    </w:p>
    <w:sectPr w:rsidR="007328A9" w:rsidRPr="00B357AD" w:rsidSect="00EC61D9">
      <w:footerReference w:type="default" r:id="rId9"/>
      <w:footerReference w:type="firs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2F94B" w14:textId="77777777" w:rsidR="008C663C" w:rsidRDefault="008C663C" w:rsidP="00DA5614">
      <w:r>
        <w:separator/>
      </w:r>
    </w:p>
  </w:endnote>
  <w:endnote w:type="continuationSeparator" w:id="0">
    <w:p w14:paraId="055137BF" w14:textId="77777777" w:rsidR="008C663C" w:rsidRDefault="008C663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643217"/>
      <w:docPartObj>
        <w:docPartGallery w:val="Page Numbers (Bottom of Page)"/>
        <w:docPartUnique/>
      </w:docPartObj>
    </w:sdtPr>
    <w:sdtEndPr/>
    <w:sdtContent>
      <w:p w14:paraId="519D92ED" w14:textId="51F1BBC9" w:rsidR="00352835" w:rsidRDefault="00EC61D9" w:rsidP="00EC61D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5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2881" w14:textId="439848C3" w:rsidR="00365C28" w:rsidRDefault="00365C28" w:rsidP="00EC61D9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55D0" w14:textId="77777777" w:rsidR="008C663C" w:rsidRDefault="008C663C" w:rsidP="00DA5614">
      <w:r>
        <w:separator/>
      </w:r>
    </w:p>
  </w:footnote>
  <w:footnote w:type="continuationSeparator" w:id="0">
    <w:p w14:paraId="0DAF4B79" w14:textId="77777777" w:rsidR="008C663C" w:rsidRDefault="008C663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680091F"/>
    <w:multiLevelType w:val="hybridMultilevel"/>
    <w:tmpl w:val="91B41204"/>
    <w:lvl w:ilvl="0" w:tplc="CAB89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A723CAD"/>
    <w:multiLevelType w:val="multilevel"/>
    <w:tmpl w:val="5F6AFB4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1" w:hanging="2160"/>
      </w:pPr>
      <w:rPr>
        <w:rFonts w:hint="default"/>
      </w:r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81CBD"/>
    <w:multiLevelType w:val="hybridMultilevel"/>
    <w:tmpl w:val="86C0083C"/>
    <w:lvl w:ilvl="0" w:tplc="0F9C3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FC7173"/>
    <w:multiLevelType w:val="hybridMultilevel"/>
    <w:tmpl w:val="F71A2818"/>
    <w:lvl w:ilvl="0" w:tplc="4E126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DE80FA2"/>
    <w:multiLevelType w:val="multilevel"/>
    <w:tmpl w:val="0E3444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43C6BCF"/>
    <w:multiLevelType w:val="hybridMultilevel"/>
    <w:tmpl w:val="86D078F8"/>
    <w:lvl w:ilvl="0" w:tplc="0C72D6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19"/>
  </w:num>
  <w:num w:numId="9">
    <w:abstractNumId w:val="12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20"/>
  </w:num>
  <w:num w:numId="17">
    <w:abstractNumId w:val="8"/>
  </w:num>
  <w:num w:numId="18">
    <w:abstractNumId w:val="2"/>
  </w:num>
  <w:num w:numId="19">
    <w:abstractNumId w:val="1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B3C"/>
    <w:rsid w:val="00023C28"/>
    <w:rsid w:val="00024CCA"/>
    <w:rsid w:val="00031F2A"/>
    <w:rsid w:val="0003563C"/>
    <w:rsid w:val="00035B90"/>
    <w:rsid w:val="00037288"/>
    <w:rsid w:val="00040109"/>
    <w:rsid w:val="000408BB"/>
    <w:rsid w:val="00040937"/>
    <w:rsid w:val="0004237B"/>
    <w:rsid w:val="00042E22"/>
    <w:rsid w:val="00053764"/>
    <w:rsid w:val="00054BBF"/>
    <w:rsid w:val="00062005"/>
    <w:rsid w:val="00065D23"/>
    <w:rsid w:val="000661A0"/>
    <w:rsid w:val="00084B8D"/>
    <w:rsid w:val="000941AC"/>
    <w:rsid w:val="000943DA"/>
    <w:rsid w:val="000944A0"/>
    <w:rsid w:val="000A0199"/>
    <w:rsid w:val="000A1581"/>
    <w:rsid w:val="000A4AE3"/>
    <w:rsid w:val="000A7702"/>
    <w:rsid w:val="000B11F0"/>
    <w:rsid w:val="000B1CE0"/>
    <w:rsid w:val="000B29B7"/>
    <w:rsid w:val="000B2C0B"/>
    <w:rsid w:val="000C0EE7"/>
    <w:rsid w:val="000C2909"/>
    <w:rsid w:val="000C60FD"/>
    <w:rsid w:val="000D3749"/>
    <w:rsid w:val="000D4036"/>
    <w:rsid w:val="000D5B40"/>
    <w:rsid w:val="000E3AD7"/>
    <w:rsid w:val="000E48CE"/>
    <w:rsid w:val="000F1507"/>
    <w:rsid w:val="000F2004"/>
    <w:rsid w:val="000F4252"/>
    <w:rsid w:val="000F4DAF"/>
    <w:rsid w:val="001004D5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4413"/>
    <w:rsid w:val="001550CA"/>
    <w:rsid w:val="00155DFD"/>
    <w:rsid w:val="0016393A"/>
    <w:rsid w:val="0016410B"/>
    <w:rsid w:val="00170CB3"/>
    <w:rsid w:val="001714B3"/>
    <w:rsid w:val="00172E79"/>
    <w:rsid w:val="00180D9D"/>
    <w:rsid w:val="00182359"/>
    <w:rsid w:val="001842B8"/>
    <w:rsid w:val="00186748"/>
    <w:rsid w:val="00187E52"/>
    <w:rsid w:val="00187FC1"/>
    <w:rsid w:val="00192D7D"/>
    <w:rsid w:val="00193C33"/>
    <w:rsid w:val="0019583F"/>
    <w:rsid w:val="00197BDE"/>
    <w:rsid w:val="001A2627"/>
    <w:rsid w:val="001A2984"/>
    <w:rsid w:val="001A3649"/>
    <w:rsid w:val="001A6D25"/>
    <w:rsid w:val="001B5844"/>
    <w:rsid w:val="001C33E3"/>
    <w:rsid w:val="001C4535"/>
    <w:rsid w:val="001C544A"/>
    <w:rsid w:val="001C647C"/>
    <w:rsid w:val="001C6894"/>
    <w:rsid w:val="001C69B8"/>
    <w:rsid w:val="001C7875"/>
    <w:rsid w:val="001C7F8E"/>
    <w:rsid w:val="001D45FF"/>
    <w:rsid w:val="001D48E8"/>
    <w:rsid w:val="001D5DEA"/>
    <w:rsid w:val="001E2806"/>
    <w:rsid w:val="001F22EB"/>
    <w:rsid w:val="001F3413"/>
    <w:rsid w:val="001F5F1B"/>
    <w:rsid w:val="001F6261"/>
    <w:rsid w:val="001F7D2E"/>
    <w:rsid w:val="00205DFF"/>
    <w:rsid w:val="0020736F"/>
    <w:rsid w:val="00217045"/>
    <w:rsid w:val="0022156F"/>
    <w:rsid w:val="002217F9"/>
    <w:rsid w:val="00223680"/>
    <w:rsid w:val="002239EF"/>
    <w:rsid w:val="00223F7B"/>
    <w:rsid w:val="0023189A"/>
    <w:rsid w:val="00236D0A"/>
    <w:rsid w:val="002409D0"/>
    <w:rsid w:val="0024127C"/>
    <w:rsid w:val="00241769"/>
    <w:rsid w:val="00241EF9"/>
    <w:rsid w:val="00245417"/>
    <w:rsid w:val="002514A8"/>
    <w:rsid w:val="00254666"/>
    <w:rsid w:val="00255E63"/>
    <w:rsid w:val="00256138"/>
    <w:rsid w:val="00261F6A"/>
    <w:rsid w:val="0026564B"/>
    <w:rsid w:val="0026642D"/>
    <w:rsid w:val="002674B5"/>
    <w:rsid w:val="00286BA1"/>
    <w:rsid w:val="00290775"/>
    <w:rsid w:val="00290DF8"/>
    <w:rsid w:val="00291FFB"/>
    <w:rsid w:val="00295B8B"/>
    <w:rsid w:val="00295BF3"/>
    <w:rsid w:val="002A60D6"/>
    <w:rsid w:val="002A721E"/>
    <w:rsid w:val="002A764F"/>
    <w:rsid w:val="002B1A2D"/>
    <w:rsid w:val="002B2CE8"/>
    <w:rsid w:val="002B3DC7"/>
    <w:rsid w:val="002C1A0E"/>
    <w:rsid w:val="002C5595"/>
    <w:rsid w:val="002D35BC"/>
    <w:rsid w:val="002D732A"/>
    <w:rsid w:val="002D7B28"/>
    <w:rsid w:val="002E0C89"/>
    <w:rsid w:val="002E3FC4"/>
    <w:rsid w:val="003023F0"/>
    <w:rsid w:val="00303D8F"/>
    <w:rsid w:val="003043D0"/>
    <w:rsid w:val="003131FA"/>
    <w:rsid w:val="00314014"/>
    <w:rsid w:val="0032238D"/>
    <w:rsid w:val="003266FA"/>
    <w:rsid w:val="00327466"/>
    <w:rsid w:val="00332E76"/>
    <w:rsid w:val="00335F0D"/>
    <w:rsid w:val="003371C8"/>
    <w:rsid w:val="00341DDD"/>
    <w:rsid w:val="00342CA4"/>
    <w:rsid w:val="00343EB1"/>
    <w:rsid w:val="00345997"/>
    <w:rsid w:val="003511AE"/>
    <w:rsid w:val="00352835"/>
    <w:rsid w:val="00355BA2"/>
    <w:rsid w:val="00356472"/>
    <w:rsid w:val="00360E09"/>
    <w:rsid w:val="00363F18"/>
    <w:rsid w:val="00365C28"/>
    <w:rsid w:val="00366605"/>
    <w:rsid w:val="00367904"/>
    <w:rsid w:val="003727FD"/>
    <w:rsid w:val="00373356"/>
    <w:rsid w:val="003755CE"/>
    <w:rsid w:val="00377F11"/>
    <w:rsid w:val="00380DE1"/>
    <w:rsid w:val="00381F08"/>
    <w:rsid w:val="003820A6"/>
    <w:rsid w:val="003822F8"/>
    <w:rsid w:val="0038243F"/>
    <w:rsid w:val="00382B1C"/>
    <w:rsid w:val="0038327D"/>
    <w:rsid w:val="0038719B"/>
    <w:rsid w:val="00390137"/>
    <w:rsid w:val="003920B4"/>
    <w:rsid w:val="003946F8"/>
    <w:rsid w:val="00395D18"/>
    <w:rsid w:val="00396C6D"/>
    <w:rsid w:val="003977EC"/>
    <w:rsid w:val="003A12E1"/>
    <w:rsid w:val="003A1662"/>
    <w:rsid w:val="003A28DB"/>
    <w:rsid w:val="003A45B6"/>
    <w:rsid w:val="003B5D02"/>
    <w:rsid w:val="003B633E"/>
    <w:rsid w:val="003C0AE2"/>
    <w:rsid w:val="003C5E4B"/>
    <w:rsid w:val="003D20E1"/>
    <w:rsid w:val="003D528E"/>
    <w:rsid w:val="003E41C6"/>
    <w:rsid w:val="003E4E89"/>
    <w:rsid w:val="003E5800"/>
    <w:rsid w:val="003F10E8"/>
    <w:rsid w:val="003F3E05"/>
    <w:rsid w:val="003F4495"/>
    <w:rsid w:val="003F44B2"/>
    <w:rsid w:val="00401E95"/>
    <w:rsid w:val="00406607"/>
    <w:rsid w:val="00410DFA"/>
    <w:rsid w:val="00414126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58C5"/>
    <w:rsid w:val="004379A0"/>
    <w:rsid w:val="0044446B"/>
    <w:rsid w:val="00445415"/>
    <w:rsid w:val="00445E73"/>
    <w:rsid w:val="004546AA"/>
    <w:rsid w:val="00455C9A"/>
    <w:rsid w:val="00456665"/>
    <w:rsid w:val="00456A14"/>
    <w:rsid w:val="00460127"/>
    <w:rsid w:val="004637BA"/>
    <w:rsid w:val="00470AFA"/>
    <w:rsid w:val="0047733A"/>
    <w:rsid w:val="0048757B"/>
    <w:rsid w:val="0049130A"/>
    <w:rsid w:val="0049143A"/>
    <w:rsid w:val="00494227"/>
    <w:rsid w:val="004974BF"/>
    <w:rsid w:val="004A42F0"/>
    <w:rsid w:val="004A4956"/>
    <w:rsid w:val="004A6019"/>
    <w:rsid w:val="004B0A93"/>
    <w:rsid w:val="004B0B3E"/>
    <w:rsid w:val="004B1039"/>
    <w:rsid w:val="004B4D13"/>
    <w:rsid w:val="004B6B07"/>
    <w:rsid w:val="004B6D45"/>
    <w:rsid w:val="004C0727"/>
    <w:rsid w:val="004D2AA2"/>
    <w:rsid w:val="004D369D"/>
    <w:rsid w:val="004D5B88"/>
    <w:rsid w:val="004E0E33"/>
    <w:rsid w:val="004F2589"/>
    <w:rsid w:val="004F3A21"/>
    <w:rsid w:val="004F43FD"/>
    <w:rsid w:val="004F45EC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4747"/>
    <w:rsid w:val="0054593E"/>
    <w:rsid w:val="00546542"/>
    <w:rsid w:val="005501A3"/>
    <w:rsid w:val="00550614"/>
    <w:rsid w:val="00552D1B"/>
    <w:rsid w:val="005556DE"/>
    <w:rsid w:val="00562739"/>
    <w:rsid w:val="00562B16"/>
    <w:rsid w:val="005649F8"/>
    <w:rsid w:val="005650DE"/>
    <w:rsid w:val="00565AE3"/>
    <w:rsid w:val="00565E7E"/>
    <w:rsid w:val="005738C7"/>
    <w:rsid w:val="00573AC7"/>
    <w:rsid w:val="00574AAB"/>
    <w:rsid w:val="00575BA9"/>
    <w:rsid w:val="00583B22"/>
    <w:rsid w:val="00584C2B"/>
    <w:rsid w:val="005A1177"/>
    <w:rsid w:val="005A1BCF"/>
    <w:rsid w:val="005A5842"/>
    <w:rsid w:val="005C218A"/>
    <w:rsid w:val="005C27F9"/>
    <w:rsid w:val="005C2DA0"/>
    <w:rsid w:val="005C428F"/>
    <w:rsid w:val="005C59FE"/>
    <w:rsid w:val="005C653E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2527"/>
    <w:rsid w:val="0061378E"/>
    <w:rsid w:val="00624AD1"/>
    <w:rsid w:val="0063488E"/>
    <w:rsid w:val="00646C78"/>
    <w:rsid w:val="006561B7"/>
    <w:rsid w:val="006630B4"/>
    <w:rsid w:val="00663316"/>
    <w:rsid w:val="00664759"/>
    <w:rsid w:val="006675DB"/>
    <w:rsid w:val="0067033D"/>
    <w:rsid w:val="00672867"/>
    <w:rsid w:val="00672982"/>
    <w:rsid w:val="00672CA6"/>
    <w:rsid w:val="00674478"/>
    <w:rsid w:val="00677C64"/>
    <w:rsid w:val="00682DEE"/>
    <w:rsid w:val="00687059"/>
    <w:rsid w:val="00687730"/>
    <w:rsid w:val="00693116"/>
    <w:rsid w:val="00695E85"/>
    <w:rsid w:val="006964AE"/>
    <w:rsid w:val="006A5695"/>
    <w:rsid w:val="006A5A0A"/>
    <w:rsid w:val="006B03C5"/>
    <w:rsid w:val="006B5DA0"/>
    <w:rsid w:val="006B75A7"/>
    <w:rsid w:val="006C1937"/>
    <w:rsid w:val="006C39F7"/>
    <w:rsid w:val="006C4FB8"/>
    <w:rsid w:val="006C66A9"/>
    <w:rsid w:val="006D164A"/>
    <w:rsid w:val="006D5596"/>
    <w:rsid w:val="006E0682"/>
    <w:rsid w:val="006E0B08"/>
    <w:rsid w:val="006F1722"/>
    <w:rsid w:val="006F22C7"/>
    <w:rsid w:val="006F3873"/>
    <w:rsid w:val="006F406E"/>
    <w:rsid w:val="007002DC"/>
    <w:rsid w:val="0070042E"/>
    <w:rsid w:val="00706813"/>
    <w:rsid w:val="00706F5D"/>
    <w:rsid w:val="007109EF"/>
    <w:rsid w:val="0071162B"/>
    <w:rsid w:val="00717127"/>
    <w:rsid w:val="007200B8"/>
    <w:rsid w:val="00720362"/>
    <w:rsid w:val="007222CA"/>
    <w:rsid w:val="00722801"/>
    <w:rsid w:val="007228D8"/>
    <w:rsid w:val="00724DAA"/>
    <w:rsid w:val="0073086F"/>
    <w:rsid w:val="00731B9A"/>
    <w:rsid w:val="00731F40"/>
    <w:rsid w:val="007328A9"/>
    <w:rsid w:val="007333AB"/>
    <w:rsid w:val="00733BAB"/>
    <w:rsid w:val="00735A14"/>
    <w:rsid w:val="007360DE"/>
    <w:rsid w:val="00736157"/>
    <w:rsid w:val="00742394"/>
    <w:rsid w:val="007513F1"/>
    <w:rsid w:val="00752A48"/>
    <w:rsid w:val="007600A5"/>
    <w:rsid w:val="00760E29"/>
    <w:rsid w:val="007611A5"/>
    <w:rsid w:val="007658C0"/>
    <w:rsid w:val="007661A5"/>
    <w:rsid w:val="00772853"/>
    <w:rsid w:val="00780D23"/>
    <w:rsid w:val="00784AC5"/>
    <w:rsid w:val="00784D10"/>
    <w:rsid w:val="00791194"/>
    <w:rsid w:val="0079253C"/>
    <w:rsid w:val="0079448D"/>
    <w:rsid w:val="007A212B"/>
    <w:rsid w:val="007A3F4C"/>
    <w:rsid w:val="007B2B65"/>
    <w:rsid w:val="007C3B15"/>
    <w:rsid w:val="007D3C74"/>
    <w:rsid w:val="007E752F"/>
    <w:rsid w:val="007F1759"/>
    <w:rsid w:val="007F20F6"/>
    <w:rsid w:val="007F56A1"/>
    <w:rsid w:val="007F56BD"/>
    <w:rsid w:val="007F5C10"/>
    <w:rsid w:val="007F6635"/>
    <w:rsid w:val="007F672E"/>
    <w:rsid w:val="00800F4F"/>
    <w:rsid w:val="00802DD1"/>
    <w:rsid w:val="00802E78"/>
    <w:rsid w:val="00805440"/>
    <w:rsid w:val="00810399"/>
    <w:rsid w:val="008123E8"/>
    <w:rsid w:val="00812815"/>
    <w:rsid w:val="00814006"/>
    <w:rsid w:val="00822908"/>
    <w:rsid w:val="008233B2"/>
    <w:rsid w:val="00826CC4"/>
    <w:rsid w:val="008352DB"/>
    <w:rsid w:val="008401A6"/>
    <w:rsid w:val="0084122D"/>
    <w:rsid w:val="00842F8F"/>
    <w:rsid w:val="00851C13"/>
    <w:rsid w:val="00854816"/>
    <w:rsid w:val="00855F8B"/>
    <w:rsid w:val="008575CA"/>
    <w:rsid w:val="00861072"/>
    <w:rsid w:val="008614DC"/>
    <w:rsid w:val="00867D84"/>
    <w:rsid w:val="00875709"/>
    <w:rsid w:val="00876FEF"/>
    <w:rsid w:val="008820B1"/>
    <w:rsid w:val="0088484F"/>
    <w:rsid w:val="00887289"/>
    <w:rsid w:val="008926A9"/>
    <w:rsid w:val="00894928"/>
    <w:rsid w:val="008A23C0"/>
    <w:rsid w:val="008A40CB"/>
    <w:rsid w:val="008B0832"/>
    <w:rsid w:val="008B4D57"/>
    <w:rsid w:val="008B730F"/>
    <w:rsid w:val="008C12E2"/>
    <w:rsid w:val="008C1D56"/>
    <w:rsid w:val="008C30A8"/>
    <w:rsid w:val="008C402F"/>
    <w:rsid w:val="008C663C"/>
    <w:rsid w:val="008D364C"/>
    <w:rsid w:val="008D55D4"/>
    <w:rsid w:val="008E0A28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1667F"/>
    <w:rsid w:val="00920114"/>
    <w:rsid w:val="00920960"/>
    <w:rsid w:val="00924A12"/>
    <w:rsid w:val="0093023D"/>
    <w:rsid w:val="00930476"/>
    <w:rsid w:val="009308E7"/>
    <w:rsid w:val="00934AC7"/>
    <w:rsid w:val="00935E1B"/>
    <w:rsid w:val="00941EDB"/>
    <w:rsid w:val="00945A9F"/>
    <w:rsid w:val="00945B6D"/>
    <w:rsid w:val="009462A2"/>
    <w:rsid w:val="009510B1"/>
    <w:rsid w:val="00970BF4"/>
    <w:rsid w:val="009766EC"/>
    <w:rsid w:val="00990701"/>
    <w:rsid w:val="00991DBF"/>
    <w:rsid w:val="00995E82"/>
    <w:rsid w:val="00996CA3"/>
    <w:rsid w:val="009A1E2A"/>
    <w:rsid w:val="009A2F00"/>
    <w:rsid w:val="009A39B4"/>
    <w:rsid w:val="009A7BC0"/>
    <w:rsid w:val="009C724A"/>
    <w:rsid w:val="009D1773"/>
    <w:rsid w:val="009D5A5D"/>
    <w:rsid w:val="009D5ED0"/>
    <w:rsid w:val="009D78EE"/>
    <w:rsid w:val="009E3700"/>
    <w:rsid w:val="009E5956"/>
    <w:rsid w:val="009F20DB"/>
    <w:rsid w:val="009F4BB8"/>
    <w:rsid w:val="009F7AC2"/>
    <w:rsid w:val="00A0021E"/>
    <w:rsid w:val="00A00A77"/>
    <w:rsid w:val="00A0197B"/>
    <w:rsid w:val="00A12294"/>
    <w:rsid w:val="00A1365E"/>
    <w:rsid w:val="00A16D73"/>
    <w:rsid w:val="00A260B1"/>
    <w:rsid w:val="00A317F0"/>
    <w:rsid w:val="00A35DE8"/>
    <w:rsid w:val="00A4108D"/>
    <w:rsid w:val="00A4342D"/>
    <w:rsid w:val="00A435AB"/>
    <w:rsid w:val="00A44C1A"/>
    <w:rsid w:val="00A52A67"/>
    <w:rsid w:val="00A571F8"/>
    <w:rsid w:val="00A5731F"/>
    <w:rsid w:val="00A63E85"/>
    <w:rsid w:val="00A65C62"/>
    <w:rsid w:val="00A75731"/>
    <w:rsid w:val="00A87554"/>
    <w:rsid w:val="00A97977"/>
    <w:rsid w:val="00AA1736"/>
    <w:rsid w:val="00AA726E"/>
    <w:rsid w:val="00AB03D3"/>
    <w:rsid w:val="00AB1AFA"/>
    <w:rsid w:val="00AB2F03"/>
    <w:rsid w:val="00AB54A7"/>
    <w:rsid w:val="00AB6EB1"/>
    <w:rsid w:val="00AC42FA"/>
    <w:rsid w:val="00AC7053"/>
    <w:rsid w:val="00AD16D0"/>
    <w:rsid w:val="00AD1D11"/>
    <w:rsid w:val="00AD1D17"/>
    <w:rsid w:val="00AD48C8"/>
    <w:rsid w:val="00AE2AE3"/>
    <w:rsid w:val="00AF369A"/>
    <w:rsid w:val="00AF4B4D"/>
    <w:rsid w:val="00AF4EB4"/>
    <w:rsid w:val="00AF6CD5"/>
    <w:rsid w:val="00B002ED"/>
    <w:rsid w:val="00B03348"/>
    <w:rsid w:val="00B13481"/>
    <w:rsid w:val="00B203E5"/>
    <w:rsid w:val="00B21FE4"/>
    <w:rsid w:val="00B23A52"/>
    <w:rsid w:val="00B33CDA"/>
    <w:rsid w:val="00B357AD"/>
    <w:rsid w:val="00B44CB3"/>
    <w:rsid w:val="00B45CAA"/>
    <w:rsid w:val="00B46762"/>
    <w:rsid w:val="00B477A7"/>
    <w:rsid w:val="00B5121F"/>
    <w:rsid w:val="00B54D9C"/>
    <w:rsid w:val="00B55D0B"/>
    <w:rsid w:val="00B561B5"/>
    <w:rsid w:val="00B607BE"/>
    <w:rsid w:val="00B7492D"/>
    <w:rsid w:val="00B75299"/>
    <w:rsid w:val="00B75D9B"/>
    <w:rsid w:val="00B75F92"/>
    <w:rsid w:val="00B7636E"/>
    <w:rsid w:val="00B804A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3F0D"/>
    <w:rsid w:val="00BB6C5A"/>
    <w:rsid w:val="00BB7219"/>
    <w:rsid w:val="00BC7607"/>
    <w:rsid w:val="00BD0D2F"/>
    <w:rsid w:val="00BD45F1"/>
    <w:rsid w:val="00BD4E4E"/>
    <w:rsid w:val="00BE4950"/>
    <w:rsid w:val="00BF5B8B"/>
    <w:rsid w:val="00C06726"/>
    <w:rsid w:val="00C067FF"/>
    <w:rsid w:val="00C10800"/>
    <w:rsid w:val="00C11508"/>
    <w:rsid w:val="00C116EC"/>
    <w:rsid w:val="00C15140"/>
    <w:rsid w:val="00C174F7"/>
    <w:rsid w:val="00C175FD"/>
    <w:rsid w:val="00C1786B"/>
    <w:rsid w:val="00C210E9"/>
    <w:rsid w:val="00C21B12"/>
    <w:rsid w:val="00C22124"/>
    <w:rsid w:val="00C23D3A"/>
    <w:rsid w:val="00C260D2"/>
    <w:rsid w:val="00C269C7"/>
    <w:rsid w:val="00C330BF"/>
    <w:rsid w:val="00C40412"/>
    <w:rsid w:val="00C50DDE"/>
    <w:rsid w:val="00C54F48"/>
    <w:rsid w:val="00C569FC"/>
    <w:rsid w:val="00C631CC"/>
    <w:rsid w:val="00C64C79"/>
    <w:rsid w:val="00C654AC"/>
    <w:rsid w:val="00C65AB4"/>
    <w:rsid w:val="00C70DA4"/>
    <w:rsid w:val="00C75B12"/>
    <w:rsid w:val="00C75CF2"/>
    <w:rsid w:val="00C859BE"/>
    <w:rsid w:val="00C85AE6"/>
    <w:rsid w:val="00C92A2A"/>
    <w:rsid w:val="00C93337"/>
    <w:rsid w:val="00C955F1"/>
    <w:rsid w:val="00C9655D"/>
    <w:rsid w:val="00CA0B9C"/>
    <w:rsid w:val="00CA2494"/>
    <w:rsid w:val="00CA4415"/>
    <w:rsid w:val="00CA4D1A"/>
    <w:rsid w:val="00CA7F99"/>
    <w:rsid w:val="00CB0C74"/>
    <w:rsid w:val="00CB220D"/>
    <w:rsid w:val="00CB27EF"/>
    <w:rsid w:val="00CB421F"/>
    <w:rsid w:val="00CB743C"/>
    <w:rsid w:val="00CB7CFD"/>
    <w:rsid w:val="00CC4C83"/>
    <w:rsid w:val="00CD2694"/>
    <w:rsid w:val="00CE32B5"/>
    <w:rsid w:val="00CE34DE"/>
    <w:rsid w:val="00CE58A2"/>
    <w:rsid w:val="00CE77B6"/>
    <w:rsid w:val="00CE7DFD"/>
    <w:rsid w:val="00CE7E9F"/>
    <w:rsid w:val="00CF1431"/>
    <w:rsid w:val="00CF22B7"/>
    <w:rsid w:val="00CF402D"/>
    <w:rsid w:val="00CF7245"/>
    <w:rsid w:val="00D05F4A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31559"/>
    <w:rsid w:val="00D44512"/>
    <w:rsid w:val="00D45D8D"/>
    <w:rsid w:val="00D46164"/>
    <w:rsid w:val="00D55885"/>
    <w:rsid w:val="00D56615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3007"/>
    <w:rsid w:val="00D7428E"/>
    <w:rsid w:val="00D75778"/>
    <w:rsid w:val="00D81111"/>
    <w:rsid w:val="00D81335"/>
    <w:rsid w:val="00D81ECF"/>
    <w:rsid w:val="00D90A19"/>
    <w:rsid w:val="00D94BE2"/>
    <w:rsid w:val="00DA01E0"/>
    <w:rsid w:val="00DA2868"/>
    <w:rsid w:val="00DA4F53"/>
    <w:rsid w:val="00DA5614"/>
    <w:rsid w:val="00DB4283"/>
    <w:rsid w:val="00DB7288"/>
    <w:rsid w:val="00DB7408"/>
    <w:rsid w:val="00DC343B"/>
    <w:rsid w:val="00DC7698"/>
    <w:rsid w:val="00DD29F3"/>
    <w:rsid w:val="00DD7E81"/>
    <w:rsid w:val="00DE0969"/>
    <w:rsid w:val="00DE2F3E"/>
    <w:rsid w:val="00DF048E"/>
    <w:rsid w:val="00E00CCC"/>
    <w:rsid w:val="00E02F32"/>
    <w:rsid w:val="00E101E4"/>
    <w:rsid w:val="00E11639"/>
    <w:rsid w:val="00E11F31"/>
    <w:rsid w:val="00E148E4"/>
    <w:rsid w:val="00E157A9"/>
    <w:rsid w:val="00E20AFF"/>
    <w:rsid w:val="00E2462B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1100"/>
    <w:rsid w:val="00E41A86"/>
    <w:rsid w:val="00E44530"/>
    <w:rsid w:val="00E52674"/>
    <w:rsid w:val="00E57DBF"/>
    <w:rsid w:val="00E609FD"/>
    <w:rsid w:val="00E6690E"/>
    <w:rsid w:val="00E81718"/>
    <w:rsid w:val="00E81C49"/>
    <w:rsid w:val="00E823FB"/>
    <w:rsid w:val="00E825D3"/>
    <w:rsid w:val="00E91D30"/>
    <w:rsid w:val="00E92D3F"/>
    <w:rsid w:val="00E92D9F"/>
    <w:rsid w:val="00E9321F"/>
    <w:rsid w:val="00E94AF8"/>
    <w:rsid w:val="00EA4F5A"/>
    <w:rsid w:val="00EA5E8A"/>
    <w:rsid w:val="00EA7055"/>
    <w:rsid w:val="00EA7DEC"/>
    <w:rsid w:val="00EB27FF"/>
    <w:rsid w:val="00EB5E00"/>
    <w:rsid w:val="00EB6AA2"/>
    <w:rsid w:val="00EB76D7"/>
    <w:rsid w:val="00EC03CB"/>
    <w:rsid w:val="00EC61D9"/>
    <w:rsid w:val="00EC63F1"/>
    <w:rsid w:val="00EE2726"/>
    <w:rsid w:val="00EE30A6"/>
    <w:rsid w:val="00EE5DFB"/>
    <w:rsid w:val="00EF135E"/>
    <w:rsid w:val="00EF5364"/>
    <w:rsid w:val="00F02BBC"/>
    <w:rsid w:val="00F11162"/>
    <w:rsid w:val="00F11497"/>
    <w:rsid w:val="00F11679"/>
    <w:rsid w:val="00F16712"/>
    <w:rsid w:val="00F16E84"/>
    <w:rsid w:val="00F17172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624E4"/>
    <w:rsid w:val="00F62BB3"/>
    <w:rsid w:val="00F63953"/>
    <w:rsid w:val="00F65E7B"/>
    <w:rsid w:val="00F66651"/>
    <w:rsid w:val="00F676A7"/>
    <w:rsid w:val="00F701DD"/>
    <w:rsid w:val="00F706AE"/>
    <w:rsid w:val="00F73A18"/>
    <w:rsid w:val="00F75CC1"/>
    <w:rsid w:val="00F843C5"/>
    <w:rsid w:val="00F84FD1"/>
    <w:rsid w:val="00F85CEE"/>
    <w:rsid w:val="00F961F8"/>
    <w:rsid w:val="00F96FE3"/>
    <w:rsid w:val="00FA3C40"/>
    <w:rsid w:val="00FB163F"/>
    <w:rsid w:val="00FB33CE"/>
    <w:rsid w:val="00FB3723"/>
    <w:rsid w:val="00FB3AA3"/>
    <w:rsid w:val="00FB5A6D"/>
    <w:rsid w:val="00FB7F91"/>
    <w:rsid w:val="00FC02CA"/>
    <w:rsid w:val="00FC14AA"/>
    <w:rsid w:val="00FD01B1"/>
    <w:rsid w:val="00FD1C66"/>
    <w:rsid w:val="00FE6CAD"/>
    <w:rsid w:val="00FE718F"/>
    <w:rsid w:val="00FF2752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0F2BB030-3C18-4235-BF02-847DF837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C7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4B25-5BE1-4C44-8387-959FE7C8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28</cp:revision>
  <cp:lastPrinted>2024-11-21T09:47:00Z</cp:lastPrinted>
  <dcterms:created xsi:type="dcterms:W3CDTF">2024-09-04T09:46:00Z</dcterms:created>
  <dcterms:modified xsi:type="dcterms:W3CDTF">2024-11-21T09:47:00Z</dcterms:modified>
</cp:coreProperties>
</file>